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6A008" w14:textId="77777777" w:rsidR="00B27DFC" w:rsidRPr="00B27DFC" w:rsidRDefault="00B27DFC" w:rsidP="00B27DFC">
      <w:pPr>
        <w:spacing w:line="480" w:lineRule="auto"/>
        <w:rPr>
          <w:rFonts w:asciiTheme="majorHAnsi" w:eastAsiaTheme="minorEastAsia" w:hAnsiTheme="majorHAnsi" w:cstheme="majorHAnsi"/>
          <w:sz w:val="24"/>
          <w:szCs w:val="24"/>
          <w:lang w:eastAsia="ja-JP"/>
        </w:rPr>
      </w:pPr>
      <w:bookmarkStart w:id="0" w:name="_GoBack"/>
      <w:bookmarkEnd w:id="0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 xml:space="preserve">El </w:t>
      </w: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nombre</w:t>
      </w:r>
      <w:proofErr w:type="spellEnd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 xml:space="preserve"> del </w:t>
      </w: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estudiante</w:t>
      </w:r>
      <w:proofErr w:type="spellEnd"/>
    </w:p>
    <w:p w14:paraId="223611A0" w14:textId="77777777" w:rsidR="00B27DFC" w:rsidRPr="00B27DFC" w:rsidRDefault="00B27DFC" w:rsidP="00B27DFC">
      <w:pPr>
        <w:spacing w:line="480" w:lineRule="auto"/>
        <w:rPr>
          <w:rFonts w:asciiTheme="majorHAnsi" w:eastAsiaTheme="minorEastAsia" w:hAnsiTheme="majorHAnsi" w:cstheme="majorHAnsi"/>
          <w:sz w:val="24"/>
          <w:szCs w:val="24"/>
          <w:lang w:eastAsia="ja-JP"/>
        </w:rPr>
      </w:pP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Nombre</w:t>
      </w:r>
      <w:proofErr w:type="spellEnd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 xml:space="preserve"> del </w:t>
      </w: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profesor</w:t>
      </w:r>
      <w:proofErr w:type="spellEnd"/>
    </w:p>
    <w:p w14:paraId="0F4EDBE1" w14:textId="77777777" w:rsidR="00B27DFC" w:rsidRPr="00B27DFC" w:rsidRDefault="00B27DFC" w:rsidP="00B27DFC">
      <w:pPr>
        <w:spacing w:line="480" w:lineRule="auto"/>
        <w:rPr>
          <w:rFonts w:asciiTheme="majorHAnsi" w:eastAsiaTheme="minorEastAsia" w:hAnsiTheme="majorHAnsi" w:cstheme="majorHAnsi"/>
          <w:sz w:val="24"/>
          <w:szCs w:val="24"/>
          <w:lang w:eastAsia="ja-JP"/>
        </w:rPr>
      </w:pPr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 xml:space="preserve">ID del </w:t>
      </w: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curso</w:t>
      </w:r>
      <w:proofErr w:type="spellEnd"/>
    </w:p>
    <w:p w14:paraId="5F55F56B" w14:textId="77777777" w:rsidR="00B27DFC" w:rsidRPr="00B27DFC" w:rsidRDefault="00B27DFC" w:rsidP="00B27DFC">
      <w:pPr>
        <w:spacing w:line="480" w:lineRule="auto"/>
        <w:rPr>
          <w:rFonts w:asciiTheme="majorHAnsi" w:eastAsiaTheme="minorEastAsia" w:hAnsiTheme="majorHAnsi" w:cstheme="majorHAnsi"/>
          <w:sz w:val="24"/>
          <w:szCs w:val="24"/>
          <w:lang w:eastAsia="ja-JP"/>
        </w:rPr>
      </w:pP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Fecha</w:t>
      </w:r>
      <w:proofErr w:type="spellEnd"/>
    </w:p>
    <w:p w14:paraId="5A9709C5" w14:textId="77777777" w:rsidR="00B27DFC" w:rsidRDefault="00B27DFC" w:rsidP="00B27DFC">
      <w:pPr>
        <w:spacing w:line="480" w:lineRule="auto"/>
        <w:jc w:val="center"/>
        <w:rPr>
          <w:rFonts w:asciiTheme="majorHAnsi" w:eastAsiaTheme="minorEastAsia" w:hAnsiTheme="majorHAnsi" w:cstheme="majorHAnsi"/>
          <w:sz w:val="24"/>
          <w:szCs w:val="24"/>
          <w:lang w:eastAsia="ja-JP"/>
        </w:rPr>
      </w:pPr>
      <w:proofErr w:type="spellStart"/>
      <w:r w:rsidRPr="00B27DFC">
        <w:rPr>
          <w:rFonts w:asciiTheme="majorHAnsi" w:eastAsiaTheme="minorEastAsia" w:hAnsiTheme="majorHAnsi" w:cstheme="majorHAnsi"/>
          <w:sz w:val="24"/>
          <w:szCs w:val="24"/>
          <w:lang w:eastAsia="ja-JP"/>
        </w:rPr>
        <w:t>Español</w:t>
      </w:r>
      <w:proofErr w:type="spellEnd"/>
    </w:p>
    <w:p w14:paraId="7D2F4799" w14:textId="5A7F240E" w:rsidR="008D13C2" w:rsidRDefault="00B27DFC" w:rsidP="00B27DFC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B27DFC">
        <w:rPr>
          <w:rFonts w:asciiTheme="majorHAnsi" w:hAnsiTheme="majorHAnsi" w:cstheme="majorHAnsi"/>
          <w:b/>
          <w:bCs/>
          <w:sz w:val="24"/>
          <w:szCs w:val="24"/>
        </w:rPr>
        <w:t>Discusión</w:t>
      </w:r>
      <w:proofErr w:type="spellEnd"/>
      <w:r w:rsidRPr="00B27DF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3C2A68" w:rsidRPr="003C2A68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bdr w:val="none" w:sz="0" w:space="0" w:color="auto" w:frame="1"/>
        </w:rPr>
        <w:br/>
      </w:r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El 11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octubre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Puerto Rico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experimentó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peor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desastre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natural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historia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El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desastre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comenzó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con un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terremoto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luego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provocó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tsunami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causó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daños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múltiples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Se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produjeron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más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75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muertes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con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unos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40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millones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dólares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propiedad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dañada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560A8DDA" w14:textId="51CD7884" w:rsidR="00B27DFC" w:rsidRPr="00B27DFC" w:rsidRDefault="00B27DFC" w:rsidP="008D13C2">
      <w:pPr>
        <w:spacing w:line="480" w:lineRule="auto"/>
        <w:rPr>
          <w:rFonts w:asciiTheme="majorHAnsi" w:hAnsiTheme="majorHAnsi" w:cstheme="majorHAnsi"/>
          <w:b/>
          <w:bCs/>
          <w:color w:val="1D1D1D"/>
          <w:sz w:val="24"/>
          <w:szCs w:val="24"/>
          <w:shd w:val="clear" w:color="auto" w:fill="FFFFFF"/>
        </w:rPr>
      </w:pPr>
      <w:proofErr w:type="spellStart"/>
      <w:r w:rsidRPr="00B27DFC">
        <w:rPr>
          <w:rFonts w:asciiTheme="majorHAnsi" w:hAnsiTheme="majorHAnsi" w:cstheme="majorHAnsi"/>
          <w:b/>
          <w:bCs/>
          <w:color w:val="1D1D1D"/>
          <w:sz w:val="24"/>
          <w:szCs w:val="24"/>
          <w:shd w:val="clear" w:color="auto" w:fill="FFFFFF"/>
        </w:rPr>
        <w:t>Discusión</w:t>
      </w:r>
      <w:proofErr w:type="spellEnd"/>
      <w:r w:rsidRPr="00B27DFC">
        <w:rPr>
          <w:rFonts w:asciiTheme="majorHAnsi" w:hAnsiTheme="majorHAnsi" w:cstheme="majorHAnsi"/>
          <w:b/>
          <w:bCs/>
          <w:color w:val="1D1D1D"/>
          <w:sz w:val="24"/>
          <w:szCs w:val="24"/>
          <w:shd w:val="clear" w:color="auto" w:fill="FFFFFF"/>
        </w:rPr>
        <w:t xml:space="preserve"> 2</w:t>
      </w:r>
    </w:p>
    <w:p w14:paraId="2D3109DE" w14:textId="17A9540F" w:rsidR="00B27DFC" w:rsidRPr="008D13C2" w:rsidRDefault="00B27DFC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Argentina y Uruguay son los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principales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países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América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del Sur. Los dos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países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comparten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muchos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puntos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común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también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diferencias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Con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banderas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parecidas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aproximadamente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similares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la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mayoría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los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académicos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han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visto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dos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países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lado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lado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La principal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diferencia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Argentina,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siendo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país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mucho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más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grande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más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diversa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Uruguay. Sin embargo, la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cultura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uruguaya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muy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similar a la de la pampa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argentina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el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centro-este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del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país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incluye</w:t>
      </w:r>
      <w:proofErr w:type="spellEnd"/>
      <w:r w:rsidRPr="00B27DFC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capital, Buenos Aires.</w:t>
      </w:r>
    </w:p>
    <w:p w14:paraId="1F383A6B" w14:textId="77777777" w:rsidR="00B27DFC" w:rsidRDefault="00B27DFC" w:rsidP="008D13C2">
      <w:pPr>
        <w:pStyle w:val="NoSpacing"/>
        <w:rPr>
          <w:rFonts w:asciiTheme="majorHAnsi" w:eastAsiaTheme="minorHAnsi" w:hAnsiTheme="majorHAnsi" w:cstheme="majorHAnsi"/>
          <w:b/>
          <w:bCs/>
          <w:color w:val="1D1D1D"/>
          <w:shd w:val="clear" w:color="auto" w:fill="FFFFFF"/>
          <w:lang w:eastAsia="en-US"/>
        </w:rPr>
      </w:pPr>
      <w:proofErr w:type="spellStart"/>
      <w:r w:rsidRPr="00B27DFC">
        <w:rPr>
          <w:rFonts w:asciiTheme="majorHAnsi" w:eastAsiaTheme="minorHAnsi" w:hAnsiTheme="majorHAnsi" w:cstheme="majorHAnsi"/>
          <w:b/>
          <w:bCs/>
          <w:color w:val="1D1D1D"/>
          <w:shd w:val="clear" w:color="auto" w:fill="FFFFFF"/>
          <w:lang w:eastAsia="en-US"/>
        </w:rPr>
        <w:t>Discusión</w:t>
      </w:r>
      <w:proofErr w:type="spellEnd"/>
      <w:r w:rsidRPr="00B27DFC">
        <w:rPr>
          <w:rFonts w:asciiTheme="majorHAnsi" w:eastAsiaTheme="minorHAnsi" w:hAnsiTheme="majorHAnsi" w:cstheme="majorHAnsi"/>
          <w:b/>
          <w:bCs/>
          <w:color w:val="1D1D1D"/>
          <w:shd w:val="clear" w:color="auto" w:fill="FFFFFF"/>
          <w:lang w:eastAsia="en-US"/>
        </w:rPr>
        <w:t xml:space="preserve"> </w:t>
      </w:r>
      <w:r>
        <w:rPr>
          <w:rFonts w:asciiTheme="majorHAnsi" w:eastAsiaTheme="minorHAnsi" w:hAnsiTheme="majorHAnsi" w:cstheme="majorHAnsi"/>
          <w:b/>
          <w:bCs/>
          <w:color w:val="1D1D1D"/>
          <w:shd w:val="clear" w:color="auto" w:fill="FFFFFF"/>
          <w:lang w:eastAsia="en-US"/>
        </w:rPr>
        <w:t>3</w:t>
      </w:r>
    </w:p>
    <w:p w14:paraId="74F5DF86" w14:textId="76D33229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A. Primera persona</w:t>
      </w:r>
    </w:p>
    <w:p w14:paraId="178D1ACF" w14:textId="77777777" w:rsidR="008D13C2" w:rsidRPr="008D13C2" w:rsidRDefault="008D13C2" w:rsidP="008D13C2">
      <w:pPr>
        <w:pStyle w:val="NoSpacing"/>
        <w:numPr>
          <w:ilvl w:val="0"/>
          <w:numId w:val="28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Yo</w:t>
      </w:r>
      <w:proofErr w:type="spellEnd"/>
    </w:p>
    <w:p w14:paraId="1B4A25E2" w14:textId="77777777" w:rsidR="008D13C2" w:rsidRPr="008D13C2" w:rsidRDefault="008D13C2" w:rsidP="008D13C2">
      <w:pPr>
        <w:pStyle w:val="NoSpacing"/>
        <w:numPr>
          <w:ilvl w:val="0"/>
          <w:numId w:val="28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Nosotros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Nos</w:t>
      </w:r>
      <w:proofErr w:type="spellEnd"/>
    </w:p>
    <w:p w14:paraId="069C08CD" w14:textId="77777777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Segunda persona:</w:t>
      </w:r>
    </w:p>
    <w:p w14:paraId="2B0A4EB4" w14:textId="77777777" w:rsidR="008D13C2" w:rsidRPr="008D13C2" w:rsidRDefault="008D13C2" w:rsidP="008D13C2">
      <w:pPr>
        <w:pStyle w:val="NoSpacing"/>
        <w:numPr>
          <w:ilvl w:val="0"/>
          <w:numId w:val="27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lastRenderedPageBreak/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Tú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Usted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Le</w:t>
      </w:r>
    </w:p>
    <w:p w14:paraId="457A2C01" w14:textId="77777777" w:rsidR="008D13C2" w:rsidRPr="008D13C2" w:rsidRDefault="008D13C2" w:rsidP="008D13C2">
      <w:pPr>
        <w:pStyle w:val="NoSpacing"/>
        <w:numPr>
          <w:ilvl w:val="0"/>
          <w:numId w:val="27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Vosotros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Ustedes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Les</w:t>
      </w:r>
    </w:p>
    <w:p w14:paraId="7AF6E951" w14:textId="77777777" w:rsidR="008D13C2" w:rsidRPr="008D13C2" w:rsidRDefault="008D13C2" w:rsidP="008D13C2">
      <w:pPr>
        <w:pStyle w:val="NoSpacing"/>
        <w:rPr>
          <w:rFonts w:asciiTheme="majorHAnsi" w:hAnsiTheme="majorHAnsi" w:cstheme="majorHAnsi"/>
          <w:color w:val="1D1D1D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Tercera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persona:</w:t>
      </w:r>
    </w:p>
    <w:p w14:paraId="6D61C926" w14:textId="77777777" w:rsidR="008D13C2" w:rsidRPr="008D13C2" w:rsidRDefault="008D13C2" w:rsidP="008D13C2">
      <w:pPr>
        <w:pStyle w:val="NoSpacing"/>
        <w:numPr>
          <w:ilvl w:val="0"/>
          <w:numId w:val="26"/>
        </w:numPr>
        <w:rPr>
          <w:rFonts w:asciiTheme="majorHAnsi" w:hAnsiTheme="majorHAnsi" w:cstheme="majorHAnsi"/>
          <w:color w:val="1D1D1D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Él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Ella): Le</w:t>
      </w:r>
    </w:p>
    <w:p w14:paraId="5B6EB967" w14:textId="77777777" w:rsidR="008D13C2" w:rsidRPr="008D13C2" w:rsidRDefault="008D13C2" w:rsidP="008D13C2">
      <w:pPr>
        <w:pStyle w:val="NoSpacing"/>
        <w:numPr>
          <w:ilvl w:val="0"/>
          <w:numId w:val="26"/>
        </w:numPr>
        <w:rPr>
          <w:rFonts w:asciiTheme="majorHAnsi" w:eastAsia="Times New Roman" w:hAnsiTheme="majorHAnsi" w:cstheme="majorHAnsi"/>
          <w:lang w:eastAsia="en-US"/>
        </w:rPr>
      </w:pPr>
      <w:r w:rsidRPr="008D13C2">
        <w:rPr>
          <w:rFonts w:asciiTheme="majorHAnsi" w:hAnsiTheme="majorHAnsi" w:cstheme="majorHAnsi"/>
          <w:color w:val="1D1D1D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Ellas</w:t>
      </w:r>
      <w:proofErr w:type="spellEnd"/>
      <w:r w:rsidRPr="008D13C2">
        <w:rPr>
          <w:rFonts w:asciiTheme="majorHAnsi" w:hAnsiTheme="majorHAnsi" w:cstheme="majorHAnsi"/>
          <w:color w:val="1D1D1D"/>
          <w:shd w:val="clear" w:color="auto" w:fill="FFFFFF"/>
        </w:rPr>
        <w:t>): Les</w:t>
      </w:r>
    </w:p>
    <w:p w14:paraId="41CB9556" w14:textId="77777777" w:rsidR="008D13C2" w:rsidRPr="003C2A68" w:rsidRDefault="008D13C2" w:rsidP="008D13C2">
      <w:pPr>
        <w:pStyle w:val="NoSpacing"/>
        <w:ind w:left="720"/>
        <w:rPr>
          <w:rFonts w:asciiTheme="majorHAnsi" w:eastAsia="Times New Roman" w:hAnsiTheme="majorHAnsi" w:cstheme="majorHAnsi"/>
          <w:lang w:eastAsia="en-US"/>
        </w:rPr>
      </w:pPr>
    </w:p>
    <w:p w14:paraId="3A2CD3D1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B. -Primera persona:</w:t>
      </w:r>
    </w:p>
    <w:p w14:paraId="64C6CF04" w14:textId="77777777" w:rsidR="008D13C2" w:rsidRPr="008D13C2" w:rsidRDefault="008D13C2" w:rsidP="008D13C2">
      <w:pPr>
        <w:pStyle w:val="ListParagraph"/>
        <w:numPr>
          <w:ilvl w:val="0"/>
          <w:numId w:val="31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</w:p>
    <w:p w14:paraId="3A00C158" w14:textId="77777777" w:rsidR="008D13C2" w:rsidRPr="008D13C2" w:rsidRDefault="008D13C2" w:rsidP="008D13C2">
      <w:pPr>
        <w:pStyle w:val="ListParagraph"/>
        <w:numPr>
          <w:ilvl w:val="0"/>
          <w:numId w:val="31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</w:t>
      </w:r>
      <w:proofErr w:type="spellEnd"/>
    </w:p>
    <w:p w14:paraId="4A060E3B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-Segunda persona:</w:t>
      </w:r>
    </w:p>
    <w:p w14:paraId="655CCF4A" w14:textId="77777777" w:rsidR="008D13C2" w:rsidRPr="008D13C2" w:rsidRDefault="008D13C2" w:rsidP="008D13C2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Tú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Usted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Lo o La</w:t>
      </w:r>
    </w:p>
    <w:p w14:paraId="34892C44" w14:textId="77777777" w:rsidR="008D13C2" w:rsidRPr="008D13C2" w:rsidRDefault="008D13C2" w:rsidP="008D13C2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Ustedes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Los o La</w:t>
      </w:r>
    </w:p>
    <w:p w14:paraId="0D73F32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-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Tercera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persona:</w:t>
      </w:r>
    </w:p>
    <w:p w14:paraId="344355AA" w14:textId="77777777" w:rsidR="008D13C2" w:rsidRPr="008D13C2" w:rsidRDefault="008D13C2" w:rsidP="008D13C2">
      <w:pPr>
        <w:pStyle w:val="ListParagraph"/>
        <w:numPr>
          <w:ilvl w:val="0"/>
          <w:numId w:val="29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Singular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Él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Ella): Lo / La</w:t>
      </w:r>
    </w:p>
    <w:p w14:paraId="163A2D55" w14:textId="77777777" w:rsidR="008D13C2" w:rsidRPr="008D13C2" w:rsidRDefault="008D13C2" w:rsidP="008D13C2">
      <w:pPr>
        <w:pStyle w:val="ListParagraph"/>
        <w:numPr>
          <w:ilvl w:val="0"/>
          <w:numId w:val="29"/>
        </w:num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Plural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/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): Los / Las</w:t>
      </w:r>
    </w:p>
    <w:p w14:paraId="50E9CFC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</w:t>
      </w:r>
      <w:r w:rsidRPr="008D13C2">
        <w:rPr>
          <w:rFonts w:asciiTheme="majorHAnsi" w:hAnsiTheme="majorHAnsi" w:cstheme="majorHAnsi"/>
          <w:sz w:val="24"/>
          <w:szCs w:val="24"/>
        </w:rPr>
        <w:t xml:space="preserve"> </w:t>
      </w: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"Le 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 no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correcta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tiene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pronombres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consecutivos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: Le lo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respectivamente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), y no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tiene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sentido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Sin embargo,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si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fuera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"Lo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decir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lo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refiere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está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mejor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decirle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recipiente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Le,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cambio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referiría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oración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menciona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mi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34D5AE9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lastRenderedPageBreak/>
        <w:t xml:space="preserve">D. "El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pretérito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completadas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Más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específicamente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se </w:t>
      </w:r>
      <w:proofErr w:type="spellStart"/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proofErr w:type="gram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comienzos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fines,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tuvieron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lugar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días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fechas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momentos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períodos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tiempo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específicos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eventos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secuencia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."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Spanishdict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refiere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simple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inglés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y lo </w:t>
      </w:r>
      <w:proofErr w:type="spellStart"/>
      <w:proofErr w:type="gram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proofErr w:type="gram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referirse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ejemplo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:</w:t>
      </w:r>
    </w:p>
    <w:p w14:paraId="049866ED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Ayer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tacos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almuerzo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Ayer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tacos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almuerzo.</w:t>
      </w:r>
    </w:p>
    <w:p w14:paraId="65B133D0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leyó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cinco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libros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cuarentena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María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leyó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cinco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libros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durante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cuarentena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5A1DA8B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Nosotros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enorme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bosque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un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enorme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en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bosque</w:t>
      </w:r>
      <w:proofErr w:type="spellEnd"/>
    </w:p>
    <w:p w14:paraId="3EDEAC3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E.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imperfecto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"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preterito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imperfecto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" se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necesitas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hablar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acciones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habituales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pasadas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sobre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algo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alguien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haciendo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pero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interrumpido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otra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cosa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 (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Spanishdict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).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ejemplo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7F812F6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Luis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miraba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televisión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llegó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= Luis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estaba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viendo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televisión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llegó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su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madre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1A04DE43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domingos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ellos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iban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Todos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domingos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iban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parque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47CF616B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Yo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era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delgado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atlético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Solía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flaco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atlético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79D91EBC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Reíamos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mucho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reuniones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trabajo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=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Nos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reíamos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mucho en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reuniones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trabajo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197CFC79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F. 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Si,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compré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 = 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Compraste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para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cena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Sí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,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compré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6AEE7044" w14:textId="77777777" w:rsidR="008D13C2" w:rsidRPr="008D13C2" w:rsidRDefault="008D13C2" w:rsidP="008D13C2">
      <w:pPr>
        <w:spacing w:line="480" w:lineRule="auto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Objeto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directo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: los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tomates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5855D763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3D3D3D"/>
          <w:sz w:val="24"/>
          <w:szCs w:val="24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lastRenderedPageBreak/>
        <w:t xml:space="preserve">G.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Comprar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en Italia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algún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regalo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para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= Le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compré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unos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zapatos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 = ¿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Compraste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algún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regalo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en Italia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para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? Le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compré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un par de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zapatos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</w:t>
      </w:r>
    </w:p>
    <w:p w14:paraId="7034E660" w14:textId="77777777" w:rsidR="008D13C2" w:rsidRPr="008D13C2" w:rsidRDefault="008D13C2" w:rsidP="008D13C2">
      <w:pPr>
        <w:pStyle w:val="NormalWeb"/>
        <w:spacing w:before="100" w:beforeAutospacing="1" w:after="0" w:afterAutospacing="1" w:line="480" w:lineRule="auto"/>
        <w:textAlignment w:val="baseline"/>
        <w:rPr>
          <w:rFonts w:asciiTheme="majorHAnsi" w:hAnsiTheme="majorHAnsi" w:cstheme="majorHAnsi"/>
          <w:color w:val="3D3D3D"/>
          <w:sz w:val="24"/>
          <w:szCs w:val="24"/>
        </w:rPr>
      </w:pP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Objeto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indirecto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: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tu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3D3D3D"/>
          <w:sz w:val="24"/>
          <w:szCs w:val="24"/>
        </w:rPr>
        <w:t>papá</w:t>
      </w:r>
      <w:proofErr w:type="spellEnd"/>
      <w:r w:rsidRPr="008D13C2">
        <w:rPr>
          <w:rFonts w:asciiTheme="majorHAnsi" w:hAnsiTheme="majorHAnsi" w:cstheme="majorHAnsi"/>
          <w:color w:val="3D3D3D"/>
          <w:sz w:val="24"/>
          <w:szCs w:val="24"/>
        </w:rPr>
        <w:t>.</w:t>
      </w:r>
    </w:p>
    <w:p w14:paraId="3876E2EB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H.¿de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donde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eres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</w:p>
    <w:p w14:paraId="43EC1688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Cuál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gusta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? </w:t>
      </w:r>
    </w:p>
    <w:p w14:paraId="53292BFB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¿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Cuándo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visitó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el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presidente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Obama a Argentina?</w:t>
      </w:r>
    </w:p>
    <w:p w14:paraId="6D892E72" w14:textId="77777777" w:rsidR="008D13C2" w:rsidRPr="008D13C2" w:rsidRDefault="008D13C2" w:rsidP="008D13C2">
      <w:pPr>
        <w:pStyle w:val="NormalWeb"/>
        <w:spacing w:after="0" w:line="480" w:lineRule="auto"/>
        <w:textAlignment w:val="baseline"/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</w:pPr>
    </w:p>
    <w:p w14:paraId="55F20622" w14:textId="0B43F087" w:rsidR="003C2A68" w:rsidRPr="003C2A68" w:rsidRDefault="008D13C2" w:rsidP="008D13C2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I.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Cuando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voy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a la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escuela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usualmente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uso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chaqueta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universitaria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jeans.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Por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lo general,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también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tengo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una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camiseta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Los fines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semana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me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gusta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ponerme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pantalones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cortos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y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camisetas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.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También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llevo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zapatillas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 xml:space="preserve"> de </w:t>
      </w:r>
      <w:proofErr w:type="spellStart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deporte</w:t>
      </w:r>
      <w:proofErr w:type="spellEnd"/>
      <w:r w:rsidRPr="008D13C2">
        <w:rPr>
          <w:rFonts w:asciiTheme="majorHAnsi" w:hAnsiTheme="majorHAnsi" w:cstheme="majorHAnsi"/>
          <w:color w:val="1D1D1D"/>
          <w:sz w:val="24"/>
          <w:szCs w:val="24"/>
          <w:shd w:val="clear" w:color="auto" w:fill="FFFFFF"/>
        </w:rPr>
        <w:t>.</w:t>
      </w:r>
    </w:p>
    <w:p w14:paraId="0EF1ECE1" w14:textId="77777777" w:rsidR="00D51B9B" w:rsidRPr="008D13C2" w:rsidRDefault="00D51B9B" w:rsidP="008D13C2">
      <w:pPr>
        <w:pStyle w:val="NoSpacing"/>
        <w:rPr>
          <w:rFonts w:asciiTheme="majorHAnsi" w:hAnsiTheme="majorHAnsi" w:cstheme="majorHAnsi"/>
        </w:rPr>
      </w:pPr>
    </w:p>
    <w:sectPr w:rsidR="00D51B9B" w:rsidRPr="008D13C2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21770" w14:textId="77777777" w:rsidR="0053525C" w:rsidRDefault="0053525C">
      <w:pPr>
        <w:spacing w:line="240" w:lineRule="auto"/>
      </w:pPr>
      <w:r>
        <w:separator/>
      </w:r>
    </w:p>
  </w:endnote>
  <w:endnote w:type="continuationSeparator" w:id="0">
    <w:p w14:paraId="49276B0F" w14:textId="77777777" w:rsidR="0053525C" w:rsidRDefault="00535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9A011" w14:textId="77777777" w:rsidR="0053525C" w:rsidRDefault="0053525C">
      <w:pPr>
        <w:spacing w:line="240" w:lineRule="auto"/>
      </w:pPr>
      <w:r>
        <w:separator/>
      </w:r>
    </w:p>
  </w:footnote>
  <w:footnote w:type="continuationSeparator" w:id="0">
    <w:p w14:paraId="39C1CC87" w14:textId="77777777" w:rsidR="0053525C" w:rsidRDefault="00535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BBF" w14:textId="5AB0F24C" w:rsidR="00E614DD" w:rsidRDefault="00B27DFC">
    <w:pPr>
      <w:pStyle w:val="Header"/>
    </w:pPr>
    <w:proofErr w:type="spellStart"/>
    <w:r w:rsidRPr="00B27DFC">
      <w:t>Apellido</w:t>
    </w:r>
    <w:proofErr w:type="spellEnd"/>
    <w:r w:rsidR="00691EC1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957468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7DEB" w14:textId="45DD0228" w:rsidR="00E614DD" w:rsidRDefault="00B27DFC">
    <w:pPr>
      <w:pStyle w:val="Header"/>
    </w:pPr>
    <w:proofErr w:type="spellStart"/>
    <w:r w:rsidRPr="00B27DFC">
      <w:t>Apellido</w:t>
    </w:r>
    <w:proofErr w:type="spellEnd"/>
    <w:r w:rsidR="00B13D1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957468">
      <w:rPr>
        <w:noProof/>
      </w:rPr>
      <w:t>1</w:t>
    </w:r>
    <w:r w:rsidR="00691E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3406ABB"/>
    <w:multiLevelType w:val="hybridMultilevel"/>
    <w:tmpl w:val="9A0A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A2ED7"/>
    <w:multiLevelType w:val="hybridMultilevel"/>
    <w:tmpl w:val="448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9F1995"/>
    <w:multiLevelType w:val="hybridMultilevel"/>
    <w:tmpl w:val="1D0E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ABF524E"/>
    <w:multiLevelType w:val="multilevel"/>
    <w:tmpl w:val="6FC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9C6009"/>
    <w:multiLevelType w:val="hybridMultilevel"/>
    <w:tmpl w:val="2CD6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30B42"/>
    <w:multiLevelType w:val="multilevel"/>
    <w:tmpl w:val="19C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B1B5787"/>
    <w:multiLevelType w:val="multilevel"/>
    <w:tmpl w:val="4572ABF8"/>
    <w:numStyleLink w:val="MLAOutline"/>
  </w:abstractNum>
  <w:abstractNum w:abstractNumId="25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2EC4147"/>
    <w:multiLevelType w:val="multilevel"/>
    <w:tmpl w:val="2A5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3628FD"/>
    <w:multiLevelType w:val="hybridMultilevel"/>
    <w:tmpl w:val="5254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5144E5"/>
    <w:multiLevelType w:val="hybridMultilevel"/>
    <w:tmpl w:val="8D0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3"/>
  </w:num>
  <w:num w:numId="13">
    <w:abstractNumId w:val="24"/>
  </w:num>
  <w:num w:numId="14">
    <w:abstractNumId w:val="16"/>
  </w:num>
  <w:num w:numId="15">
    <w:abstractNumId w:val="28"/>
  </w:num>
  <w:num w:numId="16">
    <w:abstractNumId w:val="22"/>
  </w:num>
  <w:num w:numId="17">
    <w:abstractNumId w:val="13"/>
  </w:num>
  <w:num w:numId="18">
    <w:abstractNumId w:val="10"/>
  </w:num>
  <w:num w:numId="19">
    <w:abstractNumId w:val="18"/>
  </w:num>
  <w:num w:numId="20">
    <w:abstractNumId w:val="30"/>
  </w:num>
  <w:num w:numId="21">
    <w:abstractNumId w:val="15"/>
  </w:num>
  <w:num w:numId="22">
    <w:abstractNumId w:val="25"/>
  </w:num>
  <w:num w:numId="23">
    <w:abstractNumId w:val="21"/>
  </w:num>
  <w:num w:numId="24">
    <w:abstractNumId w:val="19"/>
  </w:num>
  <w:num w:numId="25">
    <w:abstractNumId w:val="26"/>
  </w:num>
  <w:num w:numId="26">
    <w:abstractNumId w:val="11"/>
  </w:num>
  <w:num w:numId="27">
    <w:abstractNumId w:val="27"/>
  </w:num>
  <w:num w:numId="28">
    <w:abstractNumId w:val="12"/>
  </w:num>
  <w:num w:numId="29">
    <w:abstractNumId w:val="29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B"/>
    <w:rsid w:val="00040CBB"/>
    <w:rsid w:val="000B78C8"/>
    <w:rsid w:val="001463B2"/>
    <w:rsid w:val="001F62C0"/>
    <w:rsid w:val="00245E02"/>
    <w:rsid w:val="00353B66"/>
    <w:rsid w:val="00385346"/>
    <w:rsid w:val="003C2A68"/>
    <w:rsid w:val="004A2675"/>
    <w:rsid w:val="004F7139"/>
    <w:rsid w:val="0053525C"/>
    <w:rsid w:val="005D115D"/>
    <w:rsid w:val="00691EC1"/>
    <w:rsid w:val="00785A4E"/>
    <w:rsid w:val="007C53FB"/>
    <w:rsid w:val="008B7D18"/>
    <w:rsid w:val="008D13C2"/>
    <w:rsid w:val="008F1F97"/>
    <w:rsid w:val="008F4052"/>
    <w:rsid w:val="00957468"/>
    <w:rsid w:val="009D4EB3"/>
    <w:rsid w:val="00B13D1B"/>
    <w:rsid w:val="00B27DFC"/>
    <w:rsid w:val="00B71072"/>
    <w:rsid w:val="00B818DF"/>
    <w:rsid w:val="00B83509"/>
    <w:rsid w:val="00CD1EF7"/>
    <w:rsid w:val="00D51B9B"/>
    <w:rsid w:val="00D52117"/>
    <w:rsid w:val="00DB0D39"/>
    <w:rsid w:val="00E14005"/>
    <w:rsid w:val="00E614DD"/>
    <w:rsid w:val="00F85F28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0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8D13C2"/>
    <w:pPr>
      <w:spacing w:after="160" w:line="259" w:lineRule="auto"/>
      <w:ind w:firstLine="0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Strong">
    <w:name w:val="Strong"/>
    <w:basedOn w:val="DefaultParagraphFont"/>
    <w:uiPriority w:val="22"/>
    <w:qFormat/>
    <w:rsid w:val="003C2A68"/>
    <w:rPr>
      <w:b/>
      <w:bCs/>
    </w:rPr>
  </w:style>
  <w:style w:type="paragraph" w:styleId="ListParagraph">
    <w:name w:val="List Paragraph"/>
    <w:basedOn w:val="Normal"/>
    <w:uiPriority w:val="34"/>
    <w:qFormat/>
    <w:rsid w:val="008D1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8D13C2"/>
    <w:pPr>
      <w:spacing w:after="160" w:line="259" w:lineRule="auto"/>
      <w:ind w:firstLine="0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Strong">
    <w:name w:val="Strong"/>
    <w:basedOn w:val="DefaultParagraphFont"/>
    <w:uiPriority w:val="22"/>
    <w:qFormat/>
    <w:rsid w:val="003C2A68"/>
    <w:rPr>
      <w:b/>
      <w:bCs/>
    </w:rPr>
  </w:style>
  <w:style w:type="paragraph" w:styleId="ListParagraph">
    <w:name w:val="List Paragraph"/>
    <w:basedOn w:val="Normal"/>
    <w:uiPriority w:val="34"/>
    <w:qFormat/>
    <w:rsid w:val="008D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</Template>
  <TotalTime>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Windows User</cp:lastModifiedBy>
  <cp:revision>2</cp:revision>
  <dcterms:created xsi:type="dcterms:W3CDTF">2020-08-02T20:13:00Z</dcterms:created>
  <dcterms:modified xsi:type="dcterms:W3CDTF">2020-08-02T20:13:00Z</dcterms:modified>
  <cp:version/>
</cp:coreProperties>
</file>